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C9" w:rsidRDefault="00041438" w:rsidP="00616DC9">
      <w:pPr>
        <w:tabs>
          <w:tab w:val="center" w:pos="2397"/>
        </w:tabs>
      </w:pPr>
      <w:r>
        <w:rPr>
          <w:noProof/>
        </w:rPr>
        <w:pict>
          <v:roundrect id="AutoShape 15" o:spid="_x0000_s1026" style="position:absolute;left:0;text-align:left;margin-left:-1in;margin-top:718.8pt;width:558pt;height:3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">
            <v:textbox>
              <w:txbxContent>
                <w:p w:rsidR="00616DC9" w:rsidRPr="00616DC9" w:rsidRDefault="00616DC9" w:rsidP="00541649">
                  <w:pPr>
                    <w:rPr>
                      <w:rFonts w:cs="B Yagut"/>
                      <w:b/>
                      <w:bCs/>
                      <w:sz w:val="22"/>
                      <w:szCs w:val="22"/>
                      <w:rtl/>
                    </w:rPr>
                  </w:pPr>
                  <w:r w:rsidRPr="00616DC9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اهواز </w:t>
                  </w:r>
                  <w:r w:rsidRPr="00616DC9">
                    <w:rPr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 w:rsidRPr="00616DC9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8234F2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دانشگاه علوم پزشکی جندی شاپور </w:t>
                  </w:r>
                  <w:r w:rsidR="008234F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 w:rsidR="008234F2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 دانشکده بهداشت </w:t>
                  </w:r>
                  <w:r w:rsidR="008234F2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–</w:t>
                  </w:r>
                  <w:r w:rsidR="008234F2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 تلفن </w:t>
                  </w:r>
                  <w:r w:rsidR="00541649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  <w:r w:rsidR="008234F2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3738269   دورنویس   </w:t>
                  </w:r>
                  <w:r w:rsidR="00541649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  <w:r w:rsidR="008234F2">
                    <w:rPr>
                      <w:rFonts w:cs="B Yagut" w:hint="cs"/>
                      <w:b/>
                      <w:bCs/>
                      <w:sz w:val="22"/>
                      <w:szCs w:val="22"/>
                      <w:rtl/>
                    </w:rPr>
                    <w:t xml:space="preserve">3738282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2" o:spid="_x0000_s1027" style="position:absolute;left:0;text-align:left;margin-left:-1in;margin-top:33pt;width:558pt;height:678pt;z-index:251658240;visibility:visible" arcsize="1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">
            <v:textbox>
              <w:txbxContent>
                <w:p w:rsidR="00616DC9" w:rsidRPr="007116C0" w:rsidRDefault="00616DC9" w:rsidP="007116C0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7116C0" w:rsidP="00041438">
                  <w:pPr>
                    <w:rPr>
                      <w:rFonts w:cs="B Titr"/>
                      <w:sz w:val="26"/>
                      <w:szCs w:val="26"/>
                      <w:u w:val="single"/>
                      <w:rtl/>
                    </w:rPr>
                  </w:pPr>
                  <w:r w:rsidRPr="007116C0">
                    <w:rPr>
                      <w:rFonts w:cs="B Titr" w:hint="cs"/>
                      <w:sz w:val="26"/>
                      <w:szCs w:val="26"/>
                      <w:u w:val="single"/>
                      <w:rtl/>
                    </w:rPr>
                    <w:t xml:space="preserve">فرم تسویه حساب پرسنل </w:t>
                  </w:r>
                  <w:bookmarkStart w:id="0" w:name="_GoBack"/>
                  <w:bookmarkEnd w:id="0"/>
                  <w:r w:rsidRPr="007116C0">
                    <w:rPr>
                      <w:rFonts w:cs="B Titr" w:hint="cs"/>
                      <w:sz w:val="26"/>
                      <w:szCs w:val="26"/>
                      <w:u w:val="single"/>
                      <w:rtl/>
                    </w:rPr>
                    <w:t>دانشکده بهداشت</w:t>
                  </w:r>
                </w:p>
                <w:p w:rsidR="007116C0" w:rsidRPr="007116C0" w:rsidRDefault="007116C0" w:rsidP="007116C0">
                  <w:pPr>
                    <w:rPr>
                      <w:rFonts w:cs="B Mitra"/>
                      <w:sz w:val="26"/>
                      <w:szCs w:val="26"/>
                      <w:rtl/>
                    </w:rPr>
                  </w:pPr>
                </w:p>
                <w:p w:rsidR="007116C0" w:rsidRPr="007116C0" w:rsidRDefault="007116C0" w:rsidP="007116C0">
                  <w:pPr>
                    <w:rPr>
                      <w:rFonts w:cs="B Titr"/>
                      <w:sz w:val="26"/>
                      <w:szCs w:val="26"/>
                      <w:rtl/>
                    </w:rPr>
                  </w:pPr>
                  <w:r w:rsidRPr="007116C0">
                    <w:rPr>
                      <w:rFonts w:cs="B Titr" w:hint="cs"/>
                      <w:sz w:val="26"/>
                      <w:szCs w:val="26"/>
                      <w:rtl/>
                    </w:rPr>
                    <w:t>باسلام</w:t>
                  </w:r>
                </w:p>
                <w:p w:rsidR="007116C0" w:rsidRPr="007116C0" w:rsidRDefault="007116C0" w:rsidP="001015DC">
                  <w:pPr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7116C0">
                    <w:rPr>
                      <w:rFonts w:cs="B Titr" w:hint="cs"/>
                      <w:sz w:val="26"/>
                      <w:szCs w:val="26"/>
                      <w:rtl/>
                    </w:rPr>
                    <w:t>بدینوسیله گواهی می شود خانم / آقای</w:t>
                  </w:r>
                  <w:r w:rsidR="001015DC">
                    <w:rPr>
                      <w:rFonts w:cs="B Titr"/>
                      <w:sz w:val="26"/>
                      <w:szCs w:val="26"/>
                    </w:rPr>
                    <w:t xml:space="preserve"> </w:t>
                  </w:r>
                  <w:r w:rsidR="001015DC">
                    <w:rPr>
                      <w:rFonts w:cs="B Titr" w:hint="cs"/>
                      <w:sz w:val="26"/>
                      <w:szCs w:val="26"/>
                      <w:rtl/>
                    </w:rPr>
                    <w:t xml:space="preserve">.................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پرسنل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>/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هیئت علمی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،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D45DBA" w:rsidRPr="00D45DBA">
                    <w:rPr>
                      <w:rFonts w:cs="B Titr" w:hint="cs"/>
                      <w:sz w:val="28"/>
                      <w:szCs w:val="28"/>
                      <w:rtl/>
                    </w:rPr>
                    <w:t>با وضعیت استخدامی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ر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>سمی / پیمانی / طرح نیروی انسانی/ متعهد خدمت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>/ قراردادی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>،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شاغل در این دانشکده 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و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با پست سازمانی ......................................... ب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ه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علت .................................. </w:t>
                  </w:r>
                  <w:r w:rsidR="000426F8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و پایان کار 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مورخ ..................................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با واحدهای مختلف دانشکده بهداشت به شرح ذیل تسویه حساب نموده است </w:t>
                  </w:r>
                  <w:r w:rsidR="00D45DBA">
                    <w:rPr>
                      <w:rFonts w:cs="B Mitra" w:hint="cs"/>
                      <w:sz w:val="28"/>
                      <w:szCs w:val="28"/>
                      <w:rtl/>
                    </w:rPr>
                    <w:t>:</w:t>
                  </w:r>
                </w:p>
                <w:p w:rsidR="007116C0" w:rsidRPr="007116C0" w:rsidRDefault="007116C0" w:rsidP="007116C0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7116C0" w:rsidP="00D45DB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Mitra"/>
                      <w:sz w:val="28"/>
                      <w:szCs w:val="28"/>
                    </w:rPr>
                  </w:pP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مسئول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مستقیم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واحد خدمتی متقاضی 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>-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تسویه حساب نامبرده بلامانع است .</w:t>
                  </w:r>
                </w:p>
                <w:p w:rsidR="007116C0" w:rsidRDefault="007116C0" w:rsidP="00D45DBA">
                  <w:pPr>
                    <w:pStyle w:val="ListParagraph"/>
                    <w:ind w:left="2880" w:firstLine="72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      </w:t>
                  </w:r>
                  <w:r w:rsidR="00D45DBA">
                    <w:rPr>
                      <w:rFonts w:cs="B Mitra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  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Pr="007116C0" w:rsidRDefault="00C50DD0" w:rsidP="00D45DBA">
                  <w:pPr>
                    <w:pStyle w:val="ListParagraph"/>
                    <w:ind w:left="2880" w:firstLine="72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C50DD0" w:rsidP="00D45DB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رئیس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اداره حسابداری </w:t>
                  </w:r>
                  <w:r w:rsidR="007116C0" w:rsidRPr="007116C0">
                    <w:rPr>
                      <w:sz w:val="28"/>
                      <w:szCs w:val="28"/>
                      <w:rtl/>
                    </w:rPr>
                    <w:t>–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تسویه حساب نامبرده بلامانع است . </w:t>
                  </w:r>
                  <w:r w:rsidR="0025469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(شامل بیمه تکمیلی درمان ... ) </w:t>
                  </w:r>
                </w:p>
                <w:p w:rsidR="007116C0" w:rsidRDefault="00D45DBA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sz w:val="28"/>
                      <w:szCs w:val="28"/>
                    </w:rPr>
                    <w:t xml:space="preserve">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 xml:space="preserve">  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Pr="007116C0" w:rsidRDefault="00C50DD0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</w:rPr>
                  </w:pPr>
                </w:p>
                <w:p w:rsidR="007116C0" w:rsidRPr="007116C0" w:rsidRDefault="007116C0" w:rsidP="00D45DB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Mitra"/>
                      <w:sz w:val="28"/>
                      <w:szCs w:val="28"/>
                    </w:rPr>
                  </w:pP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جمعدار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و امین </w:t>
                  </w:r>
                  <w:r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اموال - تسویه حساب نامبرده بلامانع است .</w:t>
                  </w:r>
                </w:p>
                <w:p w:rsidR="007116C0" w:rsidRDefault="00D45DBA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sz w:val="28"/>
                      <w:szCs w:val="28"/>
                    </w:rPr>
                    <w:t xml:space="preserve">  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 xml:space="preserve">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Pr="007116C0" w:rsidRDefault="00C50DD0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C50DD0" w:rsidP="00D45DB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رئیس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کتابخانه - تسویه حساب نامبرده بلامانع است .</w:t>
                  </w:r>
                </w:p>
                <w:p w:rsidR="007116C0" w:rsidRDefault="00D45DBA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sz w:val="28"/>
                      <w:szCs w:val="28"/>
                    </w:rPr>
                    <w:t xml:space="preserve">  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 xml:space="preserve">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Pr="007116C0" w:rsidRDefault="00C50DD0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C50DD0" w:rsidP="00D45DB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مسئول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انبار تجهیزات - تسویه حساب نامبرده بلامانع است .</w:t>
                  </w:r>
                </w:p>
                <w:p w:rsidR="007116C0" w:rsidRDefault="00D45DBA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sz w:val="28"/>
                      <w:szCs w:val="28"/>
                    </w:rPr>
                    <w:t xml:space="preserve">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 xml:space="preserve">  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Pr="007116C0" w:rsidRDefault="00C50DD0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25469F" w:rsidP="00D45DB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معاون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آموزش</w:t>
                  </w:r>
                  <w:r w:rsidR="004D1502">
                    <w:rPr>
                      <w:rFonts w:cs="B Mitra" w:hint="cs"/>
                      <w:sz w:val="28"/>
                      <w:szCs w:val="28"/>
                      <w:rtl/>
                    </w:rPr>
                    <w:t>ی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( مخصوص اعضاء هیئت علمی ) - تسویه حساب نامبرده بلامانع است .</w:t>
                  </w:r>
                </w:p>
                <w:p w:rsidR="00C50DD0" w:rsidRDefault="00D45DBA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 xml:space="preserve"> </w:t>
                  </w:r>
                  <w:r w:rsidR="007116C0" w:rsidRPr="007116C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Default="00C50DD0" w:rsidP="00D45DBA">
                  <w:pPr>
                    <w:pStyle w:val="ListParagraph"/>
                    <w:ind w:left="6480" w:firstLine="72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C50DD0" w:rsidRDefault="00C50DD0" w:rsidP="00D45DB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معاون پژوهشی ( مخصوص اعضاء هیئت علمی )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تسویه حساب نامبرده بلامانع است .</w:t>
                  </w:r>
                </w:p>
                <w:p w:rsidR="00C50DD0" w:rsidRDefault="00D45DBA" w:rsidP="00D45DBA">
                  <w:pPr>
                    <w:pStyle w:val="ListParagraph"/>
                    <w:ind w:left="6480" w:firstLine="72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/>
                      <w:sz w:val="28"/>
                      <w:szCs w:val="28"/>
                    </w:rPr>
                    <w:t xml:space="preserve">     </w:t>
                  </w:r>
                  <w:r w:rsidR="00C50DD0"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Default="00C50DD0" w:rsidP="00D45DBA">
                  <w:pPr>
                    <w:pStyle w:val="ListParagraph"/>
                    <w:ind w:left="6480" w:firstLine="72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C50DD0" w:rsidRDefault="00C50DD0" w:rsidP="00D45DB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مسئول امور اداری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تسویه حساب نامبرده بلامانع می باشد . </w:t>
                  </w:r>
                </w:p>
                <w:p w:rsidR="00C50DD0" w:rsidRPr="00C50DD0" w:rsidRDefault="00C50DD0" w:rsidP="00D45DBA">
                  <w:pPr>
                    <w:pStyle w:val="ListParagraph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                                                           </w:t>
                  </w:r>
                  <w:r w:rsidR="00541649">
                    <w:rPr>
                      <w:rFonts w:cs="B Mitra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مهر و امضاء</w:t>
                  </w:r>
                </w:p>
                <w:p w:rsidR="00C50DD0" w:rsidRPr="00D45DBA" w:rsidRDefault="00C50DD0" w:rsidP="00D45DBA">
                  <w:pPr>
                    <w:pStyle w:val="ListParagraph"/>
                    <w:ind w:left="6480" w:firstLine="720"/>
                    <w:rPr>
                      <w:rFonts w:cs="B Mitra"/>
                      <w:i/>
                      <w:iCs/>
                      <w:sz w:val="28"/>
                      <w:szCs w:val="28"/>
                    </w:rPr>
                  </w:pPr>
                </w:p>
                <w:p w:rsidR="007116C0" w:rsidRPr="00C50DD0" w:rsidRDefault="00D45DBA" w:rsidP="00EC50AF">
                  <w:pPr>
                    <w:pStyle w:val="ListParagraph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  <w:r w:rsidR="00EC50AF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</w:t>
                  </w:r>
                  <w:r w:rsidR="006F042B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</w:t>
                  </w:r>
                  <w:r w:rsidR="00C50DD0" w:rsidRPr="00C50DD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دکتر </w:t>
                  </w:r>
                  <w:r w:rsidR="00EC50AF">
                    <w:rPr>
                      <w:rFonts w:cs="B Titr" w:hint="cs"/>
                      <w:sz w:val="20"/>
                      <w:szCs w:val="20"/>
                      <w:rtl/>
                    </w:rPr>
                    <w:t>امین ترابی پورهمدانی</w:t>
                  </w:r>
                </w:p>
                <w:p w:rsidR="00C50DD0" w:rsidRPr="007116C0" w:rsidRDefault="006F042B" w:rsidP="006F042B">
                  <w:pPr>
                    <w:pStyle w:val="ListParagraph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</w:t>
                  </w:r>
                  <w:r w:rsidR="00EC5688">
                    <w:rPr>
                      <w:rFonts w:cs="B Titr" w:hint="cs"/>
                      <w:sz w:val="20"/>
                      <w:szCs w:val="20"/>
                      <w:rtl/>
                    </w:rPr>
                    <w:t>رئیس</w:t>
                  </w:r>
                  <w:r w:rsidR="00C50DD0" w:rsidRPr="00C50DD0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دانشکده بهداشت</w:t>
                  </w:r>
                </w:p>
                <w:p w:rsidR="007116C0" w:rsidRPr="007116C0" w:rsidRDefault="007116C0" w:rsidP="007116C0">
                  <w:pPr>
                    <w:pStyle w:val="ListParagraph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16C0" w:rsidRPr="007116C0" w:rsidRDefault="007116C0" w:rsidP="007116C0">
                  <w:pPr>
                    <w:pStyle w:val="ListParagraph"/>
                    <w:rPr>
                      <w:rFonts w:cs="B Mitra"/>
                      <w:b/>
                      <w:bCs/>
                      <w:sz w:val="28"/>
                      <w:szCs w:val="28"/>
                      <w:rtl/>
                    </w:rPr>
                  </w:pPr>
                  <w:r w:rsidRPr="007116C0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امور اداری ( مورد تاًیید می باشد ) .</w:t>
                  </w:r>
                </w:p>
                <w:p w:rsidR="007116C0" w:rsidRPr="007116C0" w:rsidRDefault="007116C0" w:rsidP="007116C0">
                  <w:pPr>
                    <w:pStyle w:val="ListParagraph"/>
                    <w:jc w:val="center"/>
                    <w:rPr>
                      <w:rFonts w:cs="B Titr"/>
                      <w:sz w:val="26"/>
                      <w:szCs w:val="26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                        </w:t>
                  </w:r>
                  <w:r w:rsidRPr="007116C0">
                    <w:rPr>
                      <w:rFonts w:cs="B Titr" w:hint="cs"/>
                      <w:sz w:val="26"/>
                      <w:szCs w:val="26"/>
                      <w:rtl/>
                    </w:rPr>
                    <w:t>دکتر خدابخش کرمی</w:t>
                  </w:r>
                </w:p>
                <w:p w:rsidR="007116C0" w:rsidRPr="007116C0" w:rsidRDefault="007116C0" w:rsidP="007116C0">
                  <w:pPr>
                    <w:pStyle w:val="ListParagraph"/>
                    <w:jc w:val="right"/>
                    <w:rPr>
                      <w:rFonts w:cs="B Mitra"/>
                      <w:sz w:val="28"/>
                      <w:szCs w:val="28"/>
                    </w:rPr>
                  </w:pPr>
                  <w:r w:rsidRPr="007116C0">
                    <w:rPr>
                      <w:rFonts w:cs="B Titr" w:hint="cs"/>
                      <w:sz w:val="26"/>
                      <w:szCs w:val="26"/>
                      <w:rtl/>
                    </w:rPr>
                    <w:t>رئیس دانشکده بهداشت</w:t>
                  </w:r>
                  <w:r w:rsidRPr="007116C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C32C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-800100</wp:posOffset>
            </wp:positionV>
            <wp:extent cx="685800" cy="800100"/>
            <wp:effectExtent l="19050" t="0" r="0" b="0"/>
            <wp:wrapNone/>
            <wp:docPr id="16" name="Picture 16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Rectangle 9" o:spid="_x0000_s1028" style="position:absolute;left:0;text-align:left;margin-left:-1in;margin-top:-36pt;width:117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GSggIAAA4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" stroked="f">
            <v:textbox>
              <w:txbxContent>
                <w:p w:rsidR="00902469" w:rsidRPr="00775113" w:rsidRDefault="00616DC9" w:rsidP="00902469">
                  <w:pPr>
                    <w:spacing w:line="360" w:lineRule="auto"/>
                    <w:rPr>
                      <w:rFonts w:cs="B Titr"/>
                      <w:sz w:val="16"/>
                      <w:szCs w:val="16"/>
                    </w:rPr>
                  </w:pPr>
                  <w:r w:rsidRPr="0077511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شماره </w:t>
                  </w:r>
                  <w:r w:rsidR="00902469" w:rsidRP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</w:t>
                  </w:r>
                  <w:r w:rsid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...............</w:t>
                  </w:r>
                  <w:r w:rsidR="00902469" w:rsidRP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................</w:t>
                  </w:r>
                </w:p>
                <w:p w:rsidR="00902469" w:rsidRPr="00775113" w:rsidRDefault="00616DC9" w:rsidP="00902469">
                  <w:pPr>
                    <w:spacing w:line="360" w:lineRule="auto"/>
                    <w:rPr>
                      <w:rFonts w:cs="B Titr"/>
                      <w:sz w:val="16"/>
                      <w:szCs w:val="16"/>
                    </w:rPr>
                  </w:pPr>
                  <w:r w:rsidRPr="0077511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تاریخ  </w:t>
                  </w:r>
                  <w:r w:rsidR="00902469" w:rsidRP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</w:t>
                  </w:r>
                  <w:r w:rsid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...............</w:t>
                  </w:r>
                  <w:r w:rsidR="00902469" w:rsidRP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................</w:t>
                  </w:r>
                </w:p>
                <w:p w:rsidR="00616DC9" w:rsidRPr="00775113" w:rsidRDefault="00616DC9" w:rsidP="00902469">
                  <w:pPr>
                    <w:spacing w:line="360" w:lineRule="auto"/>
                    <w:rPr>
                      <w:rFonts w:cs="B Titr"/>
                      <w:sz w:val="16"/>
                      <w:szCs w:val="16"/>
                    </w:rPr>
                  </w:pPr>
                  <w:r w:rsidRPr="0077511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پیوست </w:t>
                  </w:r>
                  <w:r w:rsidRP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</w:t>
                  </w:r>
                  <w:r w:rsid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....................</w:t>
                  </w:r>
                  <w:r w:rsidRPr="00902469">
                    <w:rPr>
                      <w:rFonts w:cs="B Yagut" w:hint="cs"/>
                      <w:sz w:val="16"/>
                      <w:szCs w:val="16"/>
                      <w:rtl/>
                    </w:rPr>
                    <w:t>...........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29" style="position:absolute;left:0;text-align:left;margin-left:333pt;margin-top:-9pt;width:162pt;height:4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MgggIAAA0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" stroked="f">
            <v:textbox>
              <w:txbxContent>
                <w:p w:rsidR="002620A4" w:rsidRPr="00902469" w:rsidRDefault="002620A4" w:rsidP="00775113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902469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دانشگاه علوم پزشکی جندی شاپور اهواز</w:t>
                  </w:r>
                </w:p>
                <w:p w:rsidR="002620A4" w:rsidRPr="00902469" w:rsidRDefault="002620A4" w:rsidP="00775113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 w:rsidRPr="00902469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دانشکده بهداشت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" o:spid="_x0000_s1030" style="position:absolute;left:0;text-align:left;margin-left:153pt;margin-top:-45pt;width:108pt;height:3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" stroked="f">
            <v:textbox>
              <w:txbxContent>
                <w:p w:rsidR="002620A4" w:rsidRPr="00694490" w:rsidRDefault="002620A4" w:rsidP="002620A4">
                  <w:pPr>
                    <w:jc w:val="center"/>
                    <w:rPr>
                      <w:rFonts w:cs="Andalus"/>
                      <w:b/>
                      <w:bCs/>
                      <w:sz w:val="36"/>
                      <w:szCs w:val="36"/>
                    </w:rPr>
                  </w:pPr>
                  <w:r w:rsidRPr="00694490">
                    <w:rPr>
                      <w:rFonts w:cs="Andalus" w:hint="cs"/>
                      <w:b/>
                      <w:bCs/>
                      <w:sz w:val="36"/>
                      <w:szCs w:val="36"/>
                      <w:rtl/>
                    </w:rPr>
                    <w:t>بسمه تعالی</w:t>
                  </w:r>
                </w:p>
              </w:txbxContent>
            </v:textbox>
          </v:rect>
        </w:pict>
      </w:r>
      <w:r w:rsidR="00FF7E98">
        <w:t xml:space="preserve">                      </w:t>
      </w:r>
    </w:p>
    <w:sectPr w:rsidR="00616DC9" w:rsidSect="00694490">
      <w:pgSz w:w="11907" w:h="16840" w:code="9"/>
      <w:pgMar w:top="1440" w:right="1797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F75AA"/>
    <w:multiLevelType w:val="hybridMultilevel"/>
    <w:tmpl w:val="FAFAD236"/>
    <w:lvl w:ilvl="0" w:tplc="136C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32C19"/>
    <w:rsid w:val="00041438"/>
    <w:rsid w:val="000426F8"/>
    <w:rsid w:val="001015DC"/>
    <w:rsid w:val="00125426"/>
    <w:rsid w:val="001535C1"/>
    <w:rsid w:val="0025469F"/>
    <w:rsid w:val="002620A4"/>
    <w:rsid w:val="00312292"/>
    <w:rsid w:val="003365C9"/>
    <w:rsid w:val="003B2DEF"/>
    <w:rsid w:val="004739B9"/>
    <w:rsid w:val="004A0E3F"/>
    <w:rsid w:val="004B1942"/>
    <w:rsid w:val="004D1502"/>
    <w:rsid w:val="00541649"/>
    <w:rsid w:val="00616DC9"/>
    <w:rsid w:val="00627901"/>
    <w:rsid w:val="00694490"/>
    <w:rsid w:val="006B060F"/>
    <w:rsid w:val="006F042B"/>
    <w:rsid w:val="006F320E"/>
    <w:rsid w:val="00705050"/>
    <w:rsid w:val="007116C0"/>
    <w:rsid w:val="00775113"/>
    <w:rsid w:val="007B5B87"/>
    <w:rsid w:val="007F27DE"/>
    <w:rsid w:val="00812692"/>
    <w:rsid w:val="008234F2"/>
    <w:rsid w:val="00852981"/>
    <w:rsid w:val="00880886"/>
    <w:rsid w:val="008B023D"/>
    <w:rsid w:val="00902469"/>
    <w:rsid w:val="00A216BB"/>
    <w:rsid w:val="00A42777"/>
    <w:rsid w:val="00A96B61"/>
    <w:rsid w:val="00AC1961"/>
    <w:rsid w:val="00BD201F"/>
    <w:rsid w:val="00BE0A32"/>
    <w:rsid w:val="00C32C19"/>
    <w:rsid w:val="00C50DD0"/>
    <w:rsid w:val="00C675BF"/>
    <w:rsid w:val="00CC0D63"/>
    <w:rsid w:val="00D45DBA"/>
    <w:rsid w:val="00D77484"/>
    <w:rsid w:val="00DA7F3F"/>
    <w:rsid w:val="00E07A53"/>
    <w:rsid w:val="00E2019A"/>
    <w:rsid w:val="00EC50AF"/>
    <w:rsid w:val="00EC5688"/>
    <w:rsid w:val="00ED4810"/>
    <w:rsid w:val="00F41C9C"/>
    <w:rsid w:val="00F45A43"/>
    <w:rsid w:val="00F7276D"/>
    <w:rsid w:val="00FF7C5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3E120EFC-F0CB-49C1-8826-B6736C9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3D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2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2C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360\Desktop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Yasmina Pardaz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RNsoft</dc:creator>
  <cp:lastModifiedBy>pc</cp:lastModifiedBy>
  <cp:revision>23</cp:revision>
  <cp:lastPrinted>2022-08-28T06:23:00Z</cp:lastPrinted>
  <dcterms:created xsi:type="dcterms:W3CDTF">2015-06-29T04:54:00Z</dcterms:created>
  <dcterms:modified xsi:type="dcterms:W3CDTF">2024-04-27T10:15:00Z</dcterms:modified>
</cp:coreProperties>
</file>